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43C" w:rsidRDefault="006B643C" w:rsidP="00744DD6">
      <w:pPr>
        <w:jc w:val="right"/>
        <w:rPr>
          <w:szCs w:val="24"/>
        </w:rPr>
      </w:pPr>
    </w:p>
    <w:p w:rsidR="00744DD6" w:rsidRDefault="00744DD6" w:rsidP="00744DD6">
      <w:pPr>
        <w:jc w:val="right"/>
        <w:rPr>
          <w:szCs w:val="24"/>
        </w:rPr>
      </w:pPr>
    </w:p>
    <w:p w:rsidR="00744DD6" w:rsidRDefault="00744DD6" w:rsidP="00744DD6">
      <w:pPr>
        <w:jc w:val="center"/>
        <w:rPr>
          <w:szCs w:val="24"/>
        </w:rPr>
      </w:pPr>
      <w:r>
        <w:rPr>
          <w:szCs w:val="24"/>
        </w:rPr>
        <w:t>План мероприятий по улучшению и оздоровлению условий труда</w:t>
      </w:r>
      <w:r w:rsidR="00193AB2">
        <w:rPr>
          <w:szCs w:val="24"/>
        </w:rPr>
        <w:t xml:space="preserve"> на 2019 год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2"/>
        <w:gridCol w:w="1527"/>
        <w:gridCol w:w="4012"/>
        <w:gridCol w:w="2312"/>
        <w:gridCol w:w="1404"/>
        <w:gridCol w:w="2392"/>
        <w:gridCol w:w="1480"/>
      </w:tblGrid>
      <w:tr w:rsidR="00554471" w:rsidRPr="00AF49A3" w:rsidTr="008C3004">
        <w:trPr>
          <w:jc w:val="center"/>
        </w:trPr>
        <w:tc>
          <w:tcPr>
            <w:tcW w:w="2702" w:type="dxa"/>
            <w:vAlign w:val="center"/>
          </w:tcPr>
          <w:p w:rsidR="00554471" w:rsidRPr="00BF3B3D" w:rsidRDefault="00554471" w:rsidP="00DB70BA">
            <w:pPr>
              <w:pStyle w:val="aa"/>
              <w:rPr>
                <w:sz w:val="24"/>
                <w:szCs w:val="24"/>
              </w:rPr>
            </w:pPr>
            <w:bookmarkStart w:id="0" w:name="main_table"/>
            <w:bookmarkEnd w:id="0"/>
            <w:r w:rsidRPr="00BF3B3D">
              <w:rPr>
                <w:sz w:val="24"/>
                <w:szCs w:val="24"/>
              </w:rPr>
              <w:t>Наименование структурного подразделения, рабочего места</w:t>
            </w:r>
          </w:p>
        </w:tc>
        <w:tc>
          <w:tcPr>
            <w:tcW w:w="1527" w:type="dxa"/>
          </w:tcPr>
          <w:p w:rsidR="00554471" w:rsidRPr="00BF3B3D" w:rsidRDefault="00554471" w:rsidP="00DB70BA">
            <w:pPr>
              <w:pStyle w:val="aa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Номер карты специальной оценки условий труда</w:t>
            </w:r>
          </w:p>
        </w:tc>
        <w:tc>
          <w:tcPr>
            <w:tcW w:w="4012" w:type="dxa"/>
            <w:vAlign w:val="center"/>
          </w:tcPr>
          <w:p w:rsidR="00554471" w:rsidRPr="00BF3B3D" w:rsidRDefault="00554471" w:rsidP="00DB70BA">
            <w:pPr>
              <w:pStyle w:val="aa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12" w:type="dxa"/>
            <w:vAlign w:val="center"/>
          </w:tcPr>
          <w:p w:rsidR="00554471" w:rsidRPr="00BF3B3D" w:rsidRDefault="00554471" w:rsidP="00DB70BA">
            <w:pPr>
              <w:pStyle w:val="aa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Цель мероприятия</w:t>
            </w:r>
          </w:p>
        </w:tc>
        <w:tc>
          <w:tcPr>
            <w:tcW w:w="1404" w:type="dxa"/>
            <w:vAlign w:val="center"/>
          </w:tcPr>
          <w:p w:rsidR="00554471" w:rsidRPr="00BF3B3D" w:rsidRDefault="00554471" w:rsidP="00DB70BA">
            <w:pPr>
              <w:pStyle w:val="aa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Срок</w:t>
            </w:r>
            <w:r w:rsidRPr="00BF3B3D">
              <w:rPr>
                <w:sz w:val="24"/>
                <w:szCs w:val="24"/>
                <w:lang w:val="en-US"/>
              </w:rPr>
              <w:br/>
            </w:r>
            <w:r w:rsidRPr="00BF3B3D">
              <w:rPr>
                <w:sz w:val="24"/>
                <w:szCs w:val="24"/>
              </w:rPr>
              <w:t>выполнения</w:t>
            </w:r>
          </w:p>
        </w:tc>
        <w:tc>
          <w:tcPr>
            <w:tcW w:w="2392" w:type="dxa"/>
            <w:vAlign w:val="center"/>
          </w:tcPr>
          <w:p w:rsidR="00554471" w:rsidRPr="00BF3B3D" w:rsidRDefault="00554471" w:rsidP="00DB70BA">
            <w:pPr>
              <w:pStyle w:val="aa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Структурные подразделения, привлекаемые для выполнения</w:t>
            </w:r>
          </w:p>
        </w:tc>
        <w:tc>
          <w:tcPr>
            <w:tcW w:w="1480" w:type="dxa"/>
            <w:vAlign w:val="center"/>
          </w:tcPr>
          <w:p w:rsidR="00554471" w:rsidRPr="00BF3B3D" w:rsidRDefault="00554471" w:rsidP="00DB70BA">
            <w:pPr>
              <w:pStyle w:val="aa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Отметка о выполнении</w:t>
            </w:r>
          </w:p>
        </w:tc>
      </w:tr>
      <w:tr w:rsidR="00554471" w:rsidRPr="00AF49A3" w:rsidTr="008C3004">
        <w:trPr>
          <w:jc w:val="center"/>
        </w:trPr>
        <w:tc>
          <w:tcPr>
            <w:tcW w:w="2702" w:type="dxa"/>
            <w:vAlign w:val="center"/>
          </w:tcPr>
          <w:p w:rsidR="00554471" w:rsidRPr="00BF3B3D" w:rsidRDefault="00554471" w:rsidP="00DB70BA">
            <w:pPr>
              <w:pStyle w:val="aa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1</w:t>
            </w:r>
          </w:p>
        </w:tc>
        <w:tc>
          <w:tcPr>
            <w:tcW w:w="1527" w:type="dxa"/>
            <w:vAlign w:val="center"/>
          </w:tcPr>
          <w:p w:rsidR="00554471" w:rsidRPr="00BF3B3D" w:rsidRDefault="00554471" w:rsidP="00F91F96">
            <w:pPr>
              <w:pStyle w:val="aa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2</w:t>
            </w:r>
          </w:p>
        </w:tc>
        <w:tc>
          <w:tcPr>
            <w:tcW w:w="4012" w:type="dxa"/>
            <w:vAlign w:val="center"/>
          </w:tcPr>
          <w:p w:rsidR="00554471" w:rsidRPr="00BF3B3D" w:rsidRDefault="00554471" w:rsidP="00F91F96">
            <w:pPr>
              <w:pStyle w:val="aa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3</w:t>
            </w:r>
          </w:p>
        </w:tc>
        <w:tc>
          <w:tcPr>
            <w:tcW w:w="2312" w:type="dxa"/>
            <w:vAlign w:val="center"/>
          </w:tcPr>
          <w:p w:rsidR="00554471" w:rsidRPr="00BF3B3D" w:rsidRDefault="00554471" w:rsidP="00F91F96">
            <w:pPr>
              <w:pStyle w:val="aa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  <w:vAlign w:val="center"/>
          </w:tcPr>
          <w:p w:rsidR="00554471" w:rsidRPr="00BF3B3D" w:rsidRDefault="00554471" w:rsidP="00F91F96">
            <w:pPr>
              <w:pStyle w:val="aa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5</w:t>
            </w:r>
          </w:p>
        </w:tc>
        <w:tc>
          <w:tcPr>
            <w:tcW w:w="2392" w:type="dxa"/>
            <w:vAlign w:val="center"/>
          </w:tcPr>
          <w:p w:rsidR="00554471" w:rsidRPr="00BF3B3D" w:rsidRDefault="00554471" w:rsidP="00F91F96">
            <w:pPr>
              <w:pStyle w:val="aa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6</w:t>
            </w:r>
          </w:p>
        </w:tc>
        <w:tc>
          <w:tcPr>
            <w:tcW w:w="1480" w:type="dxa"/>
            <w:vAlign w:val="center"/>
          </w:tcPr>
          <w:p w:rsidR="00554471" w:rsidRPr="00063DF1" w:rsidRDefault="00554471" w:rsidP="00DB70BA">
            <w:pPr>
              <w:pStyle w:val="aa"/>
            </w:pPr>
          </w:p>
        </w:tc>
      </w:tr>
      <w:tr w:rsidR="00554471" w:rsidRPr="00AF49A3" w:rsidTr="008617E0">
        <w:trPr>
          <w:jc w:val="center"/>
        </w:trPr>
        <w:tc>
          <w:tcPr>
            <w:tcW w:w="15829" w:type="dxa"/>
            <w:gridSpan w:val="7"/>
          </w:tcPr>
          <w:p w:rsidR="00554471" w:rsidRPr="00F11E29" w:rsidRDefault="00F11E29" w:rsidP="00DB70BA">
            <w:pPr>
              <w:pStyle w:val="aa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ОГТ</w:t>
            </w:r>
          </w:p>
        </w:tc>
      </w:tr>
      <w:tr w:rsidR="00554471" w:rsidRPr="00AF49A3" w:rsidTr="00F11E29">
        <w:trPr>
          <w:jc w:val="center"/>
        </w:trPr>
        <w:tc>
          <w:tcPr>
            <w:tcW w:w="2702" w:type="dxa"/>
            <w:vAlign w:val="center"/>
          </w:tcPr>
          <w:p w:rsidR="00554471" w:rsidRPr="00F11E29" w:rsidRDefault="00F11E29" w:rsidP="0055447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инженер-технолог – руководитель группы</w:t>
            </w:r>
          </w:p>
        </w:tc>
        <w:tc>
          <w:tcPr>
            <w:tcW w:w="1527" w:type="dxa"/>
          </w:tcPr>
          <w:p w:rsidR="006668AB" w:rsidRDefault="006668AB" w:rsidP="00F73F0A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F73F0A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F73F0A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F73F0A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F73F0A">
            <w:pPr>
              <w:pStyle w:val="aa"/>
              <w:rPr>
                <w:sz w:val="24"/>
                <w:szCs w:val="24"/>
              </w:rPr>
            </w:pPr>
          </w:p>
          <w:p w:rsidR="00554471" w:rsidRPr="00BF3B3D" w:rsidRDefault="00F11E29" w:rsidP="00F73F0A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12" w:type="dxa"/>
            <w:vAlign w:val="center"/>
          </w:tcPr>
          <w:p w:rsidR="002E6848" w:rsidRDefault="00F11E29" w:rsidP="000C1FBE">
            <w:pPr>
              <w:pStyle w:val="aa"/>
              <w:jc w:val="left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Организовать рациональные режимы труда и отдыха (соблюдение п. 5.5 Правил вн</w:t>
            </w:r>
            <w:r>
              <w:rPr>
                <w:sz w:val="24"/>
                <w:szCs w:val="24"/>
              </w:rPr>
              <w:t xml:space="preserve">утреннего трудового распорядка </w:t>
            </w:r>
            <w:r w:rsidRPr="00BF3B3D">
              <w:rPr>
                <w:sz w:val="24"/>
                <w:szCs w:val="24"/>
              </w:rPr>
              <w:t>АО «СТЗ»: в течение рабочего дня устанавливаются технологические перерывы – 5 мин. после каждого часа работы)</w:t>
            </w:r>
          </w:p>
          <w:p w:rsidR="00F11E29" w:rsidRDefault="00F11E29" w:rsidP="000C1FBE">
            <w:pPr>
              <w:pStyle w:val="aa"/>
              <w:jc w:val="left"/>
              <w:rPr>
                <w:sz w:val="24"/>
                <w:szCs w:val="24"/>
              </w:rPr>
            </w:pPr>
          </w:p>
          <w:p w:rsidR="00F11E29" w:rsidRPr="00BF3B3D" w:rsidRDefault="00F11E29" w:rsidP="00F11E29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Контролировать применение средств индивидуальной защиты органов дыхания </w:t>
            </w:r>
          </w:p>
        </w:tc>
        <w:tc>
          <w:tcPr>
            <w:tcW w:w="2312" w:type="dxa"/>
          </w:tcPr>
          <w:p w:rsidR="002E6848" w:rsidRDefault="00F11E29" w:rsidP="00744DD6">
            <w:pPr>
              <w:pStyle w:val="aa"/>
              <w:jc w:val="left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Уменьшение времени контакта с вредными веществами</w:t>
            </w:r>
          </w:p>
          <w:p w:rsidR="00F11E29" w:rsidRDefault="00F11E29" w:rsidP="00744DD6">
            <w:pPr>
              <w:pStyle w:val="aa"/>
              <w:jc w:val="left"/>
              <w:rPr>
                <w:sz w:val="24"/>
                <w:szCs w:val="24"/>
              </w:rPr>
            </w:pPr>
          </w:p>
          <w:p w:rsidR="00F11E29" w:rsidRDefault="00F11E29" w:rsidP="00744DD6">
            <w:pPr>
              <w:pStyle w:val="aa"/>
              <w:jc w:val="left"/>
              <w:rPr>
                <w:sz w:val="24"/>
                <w:szCs w:val="24"/>
              </w:rPr>
            </w:pPr>
          </w:p>
          <w:p w:rsidR="00F11E29" w:rsidRDefault="00F11E29" w:rsidP="00744DD6">
            <w:pPr>
              <w:pStyle w:val="aa"/>
              <w:jc w:val="left"/>
              <w:rPr>
                <w:sz w:val="24"/>
                <w:szCs w:val="24"/>
              </w:rPr>
            </w:pPr>
          </w:p>
          <w:p w:rsidR="00F11E29" w:rsidRDefault="00F11E29" w:rsidP="00744DD6">
            <w:pPr>
              <w:pStyle w:val="aa"/>
              <w:jc w:val="left"/>
              <w:rPr>
                <w:sz w:val="24"/>
                <w:szCs w:val="24"/>
              </w:rPr>
            </w:pPr>
          </w:p>
          <w:p w:rsidR="00F11E29" w:rsidRPr="00BF3B3D" w:rsidRDefault="00F11E29" w:rsidP="00744DD6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концентрации вредных веществ</w:t>
            </w:r>
          </w:p>
        </w:tc>
        <w:tc>
          <w:tcPr>
            <w:tcW w:w="1404" w:type="dxa"/>
            <w:vAlign w:val="center"/>
          </w:tcPr>
          <w:p w:rsidR="00554471" w:rsidRPr="00BF3B3D" w:rsidRDefault="00B07703" w:rsidP="00DB70BA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2019 г.</w:t>
            </w:r>
          </w:p>
        </w:tc>
        <w:tc>
          <w:tcPr>
            <w:tcW w:w="2392" w:type="dxa"/>
            <w:vAlign w:val="center"/>
          </w:tcPr>
          <w:p w:rsidR="00554471" w:rsidRPr="00BF3B3D" w:rsidRDefault="00F11E29" w:rsidP="00DB70BA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ОГТ</w:t>
            </w:r>
          </w:p>
        </w:tc>
        <w:tc>
          <w:tcPr>
            <w:tcW w:w="1480" w:type="dxa"/>
            <w:vAlign w:val="center"/>
          </w:tcPr>
          <w:p w:rsidR="00554471" w:rsidRPr="00063DF1" w:rsidRDefault="00554471" w:rsidP="00DB70BA">
            <w:pPr>
              <w:pStyle w:val="aa"/>
            </w:pPr>
          </w:p>
        </w:tc>
      </w:tr>
      <w:tr w:rsidR="002E6848" w:rsidRPr="00AF49A3" w:rsidTr="002E3045">
        <w:trPr>
          <w:jc w:val="center"/>
        </w:trPr>
        <w:tc>
          <w:tcPr>
            <w:tcW w:w="15829" w:type="dxa"/>
            <w:gridSpan w:val="7"/>
            <w:vAlign w:val="center"/>
          </w:tcPr>
          <w:p w:rsidR="002E6848" w:rsidRPr="00BF3B3D" w:rsidRDefault="00F11E29" w:rsidP="00DB70BA">
            <w:pPr>
              <w:pStyle w:val="aa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ССЦ №4</w:t>
            </w:r>
          </w:p>
        </w:tc>
      </w:tr>
      <w:tr w:rsidR="00F11E29" w:rsidRPr="00AF49A3" w:rsidTr="00F11E29">
        <w:trPr>
          <w:jc w:val="center"/>
        </w:trPr>
        <w:tc>
          <w:tcPr>
            <w:tcW w:w="2702" w:type="dxa"/>
            <w:vAlign w:val="center"/>
          </w:tcPr>
          <w:p w:rsidR="00F11E29" w:rsidRPr="00BF3B3D" w:rsidRDefault="00F11E29" w:rsidP="00F11E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Слесарь по сборке металлоконструкций (участок сборки </w:t>
            </w:r>
            <w:proofErr w:type="spellStart"/>
            <w:r>
              <w:rPr>
                <w:szCs w:val="24"/>
              </w:rPr>
              <w:t>металлокаркасов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27" w:type="dxa"/>
          </w:tcPr>
          <w:p w:rsidR="006668AB" w:rsidRDefault="006668AB" w:rsidP="00F11E29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F11E29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F11E29">
            <w:pPr>
              <w:pStyle w:val="aa"/>
              <w:rPr>
                <w:sz w:val="24"/>
                <w:szCs w:val="24"/>
              </w:rPr>
            </w:pPr>
          </w:p>
          <w:p w:rsidR="006668AB" w:rsidRDefault="00F11E29" w:rsidP="00F11E2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F3B3D">
              <w:rPr>
                <w:sz w:val="24"/>
                <w:szCs w:val="24"/>
              </w:rPr>
              <w:t>А</w:t>
            </w:r>
            <w:r w:rsidR="006668AB">
              <w:rPr>
                <w:sz w:val="24"/>
                <w:szCs w:val="24"/>
              </w:rPr>
              <w:t xml:space="preserve">, 16А, </w:t>
            </w:r>
          </w:p>
          <w:p w:rsidR="00F11E29" w:rsidRPr="00BF3B3D" w:rsidRDefault="006668AB" w:rsidP="00F11E2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А</w:t>
            </w:r>
          </w:p>
        </w:tc>
        <w:tc>
          <w:tcPr>
            <w:tcW w:w="4012" w:type="dxa"/>
            <w:vAlign w:val="center"/>
          </w:tcPr>
          <w:p w:rsidR="00F11E29" w:rsidRDefault="00F11E29" w:rsidP="00F11E29">
            <w:pPr>
              <w:pStyle w:val="aa"/>
              <w:jc w:val="left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Организовать рациональные режимы труда и отдыха (соблюдение п. 5.5 Правил вн</w:t>
            </w:r>
            <w:r>
              <w:rPr>
                <w:sz w:val="24"/>
                <w:szCs w:val="24"/>
              </w:rPr>
              <w:t xml:space="preserve">утреннего трудового распорядка </w:t>
            </w:r>
            <w:r w:rsidRPr="00BF3B3D">
              <w:rPr>
                <w:sz w:val="24"/>
                <w:szCs w:val="24"/>
              </w:rPr>
              <w:t>АО «СТЗ»: в течение рабочего дня устанавливаются технологические перерывы – 5 мин. после каждого часа работы)</w:t>
            </w:r>
          </w:p>
          <w:p w:rsidR="00F11E29" w:rsidRDefault="00F11E29" w:rsidP="00F11E29">
            <w:pPr>
              <w:pStyle w:val="aa"/>
              <w:jc w:val="left"/>
              <w:rPr>
                <w:sz w:val="24"/>
                <w:szCs w:val="24"/>
              </w:rPr>
            </w:pPr>
          </w:p>
          <w:p w:rsidR="00F11E29" w:rsidRDefault="00F11E29" w:rsidP="00F11E29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Контролировать применение средств индивидуальной защиты органов дыхания </w:t>
            </w:r>
          </w:p>
          <w:p w:rsidR="00F11E29" w:rsidRDefault="00F11E29" w:rsidP="00F11E29">
            <w:pPr>
              <w:pStyle w:val="aa"/>
              <w:jc w:val="left"/>
              <w:rPr>
                <w:sz w:val="24"/>
                <w:szCs w:val="24"/>
              </w:rPr>
            </w:pPr>
          </w:p>
          <w:p w:rsidR="00F11E29" w:rsidRPr="00BF3B3D" w:rsidRDefault="00F11E29" w:rsidP="00F11E29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Контролировать применение средств звукопоглощения</w:t>
            </w:r>
          </w:p>
        </w:tc>
        <w:tc>
          <w:tcPr>
            <w:tcW w:w="2312" w:type="dxa"/>
          </w:tcPr>
          <w:p w:rsidR="00F11E29" w:rsidRDefault="00F11E29" w:rsidP="00F11E29">
            <w:pPr>
              <w:pStyle w:val="aa"/>
              <w:jc w:val="left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lastRenderedPageBreak/>
              <w:t>Уменьшение времени контакта с вредными веществами</w:t>
            </w:r>
          </w:p>
          <w:p w:rsidR="00F11E29" w:rsidRDefault="00F11E29" w:rsidP="00F11E29">
            <w:pPr>
              <w:pStyle w:val="aa"/>
              <w:jc w:val="left"/>
              <w:rPr>
                <w:sz w:val="24"/>
                <w:szCs w:val="24"/>
              </w:rPr>
            </w:pPr>
          </w:p>
          <w:p w:rsidR="00F11E29" w:rsidRDefault="00F11E29" w:rsidP="00F11E29">
            <w:pPr>
              <w:pStyle w:val="aa"/>
              <w:jc w:val="left"/>
              <w:rPr>
                <w:sz w:val="24"/>
                <w:szCs w:val="24"/>
              </w:rPr>
            </w:pPr>
          </w:p>
          <w:p w:rsidR="00F11E29" w:rsidRDefault="00F11E29" w:rsidP="00F11E29">
            <w:pPr>
              <w:pStyle w:val="aa"/>
              <w:jc w:val="left"/>
              <w:rPr>
                <w:sz w:val="24"/>
                <w:szCs w:val="24"/>
              </w:rPr>
            </w:pPr>
          </w:p>
          <w:p w:rsidR="00F11E29" w:rsidRDefault="00F11E29" w:rsidP="00F11E29">
            <w:pPr>
              <w:pStyle w:val="aa"/>
              <w:jc w:val="left"/>
              <w:rPr>
                <w:sz w:val="24"/>
                <w:szCs w:val="24"/>
              </w:rPr>
            </w:pPr>
          </w:p>
          <w:p w:rsidR="00F11E29" w:rsidRDefault="00F11E29" w:rsidP="00F11E29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концентрации вредных веществ</w:t>
            </w:r>
          </w:p>
          <w:p w:rsidR="00F11E29" w:rsidRDefault="00F11E29" w:rsidP="00F11E29">
            <w:pPr>
              <w:pStyle w:val="aa"/>
              <w:jc w:val="left"/>
              <w:rPr>
                <w:sz w:val="24"/>
                <w:szCs w:val="24"/>
              </w:rPr>
            </w:pPr>
          </w:p>
          <w:p w:rsidR="00F11E29" w:rsidRPr="00BF3B3D" w:rsidRDefault="00F11E29" w:rsidP="00F11E29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Снижение уровня шума</w:t>
            </w:r>
          </w:p>
        </w:tc>
        <w:tc>
          <w:tcPr>
            <w:tcW w:w="1404" w:type="dxa"/>
            <w:vAlign w:val="center"/>
          </w:tcPr>
          <w:p w:rsidR="00F11E29" w:rsidRPr="00BF3B3D" w:rsidRDefault="00B07703" w:rsidP="00F11E2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квартал 2019 г.</w:t>
            </w:r>
          </w:p>
        </w:tc>
        <w:tc>
          <w:tcPr>
            <w:tcW w:w="2392" w:type="dxa"/>
            <w:vAlign w:val="center"/>
          </w:tcPr>
          <w:p w:rsidR="00F11E29" w:rsidRPr="00F11E29" w:rsidRDefault="00F11E29" w:rsidP="00F11E29">
            <w:pPr>
              <w:pStyle w:val="aa"/>
              <w:rPr>
                <w:sz w:val="24"/>
                <w:szCs w:val="24"/>
              </w:rPr>
            </w:pPr>
            <w:r w:rsidRPr="00F11E29">
              <w:rPr>
                <w:sz w:val="24"/>
                <w:szCs w:val="24"/>
              </w:rPr>
              <w:t>ССЦ №4</w:t>
            </w:r>
          </w:p>
        </w:tc>
        <w:tc>
          <w:tcPr>
            <w:tcW w:w="1480" w:type="dxa"/>
            <w:vAlign w:val="center"/>
          </w:tcPr>
          <w:p w:rsidR="00F11E29" w:rsidRPr="00063DF1" w:rsidRDefault="00F11E29" w:rsidP="00F11E29">
            <w:pPr>
              <w:pStyle w:val="aa"/>
            </w:pPr>
          </w:p>
        </w:tc>
      </w:tr>
      <w:tr w:rsidR="002E6848" w:rsidRPr="00AF49A3" w:rsidTr="00B714AD">
        <w:trPr>
          <w:jc w:val="center"/>
        </w:trPr>
        <w:tc>
          <w:tcPr>
            <w:tcW w:w="15829" w:type="dxa"/>
            <w:gridSpan w:val="7"/>
          </w:tcPr>
          <w:p w:rsidR="002E6848" w:rsidRPr="006668AB" w:rsidRDefault="006668AB" w:rsidP="00DB70BA">
            <w:pPr>
              <w:pStyle w:val="aa"/>
              <w:rPr>
                <w:b/>
                <w:i/>
                <w:sz w:val="24"/>
                <w:szCs w:val="24"/>
              </w:rPr>
            </w:pPr>
            <w:r w:rsidRPr="006668AB">
              <w:rPr>
                <w:b/>
                <w:i/>
                <w:sz w:val="24"/>
                <w:szCs w:val="24"/>
              </w:rPr>
              <w:lastRenderedPageBreak/>
              <w:t>ЦП №3</w:t>
            </w:r>
          </w:p>
        </w:tc>
      </w:tr>
      <w:tr w:rsidR="006668AB" w:rsidRPr="00AF49A3" w:rsidTr="0002264C">
        <w:trPr>
          <w:jc w:val="center"/>
        </w:trPr>
        <w:tc>
          <w:tcPr>
            <w:tcW w:w="2702" w:type="dxa"/>
            <w:vAlign w:val="center"/>
          </w:tcPr>
          <w:p w:rsidR="006668AB" w:rsidRPr="00BF3B3D" w:rsidRDefault="006668AB" w:rsidP="006668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цеха</w:t>
            </w:r>
          </w:p>
        </w:tc>
        <w:tc>
          <w:tcPr>
            <w:tcW w:w="1527" w:type="dxa"/>
          </w:tcPr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6668AB" w:rsidRPr="00BF3B3D" w:rsidRDefault="006668AB" w:rsidP="006668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12" w:type="dxa"/>
            <w:vAlign w:val="center"/>
          </w:tcPr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Организовать рациональные режимы труда и отдыха (соблюдение п. 5.5 Правил вн</w:t>
            </w:r>
            <w:r>
              <w:rPr>
                <w:sz w:val="24"/>
                <w:szCs w:val="24"/>
              </w:rPr>
              <w:t xml:space="preserve">утреннего трудового распорядка </w:t>
            </w:r>
            <w:r w:rsidRPr="00BF3B3D">
              <w:rPr>
                <w:sz w:val="24"/>
                <w:szCs w:val="24"/>
              </w:rPr>
              <w:t>АО «СТЗ»: в течение рабочего дня устанавливаются технологические перерывы – 5 мин. после каждого часа работы)</w:t>
            </w: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Pr="00BF3B3D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Контролировать применение средств индивидуальной защиты органов дыхания </w:t>
            </w:r>
          </w:p>
        </w:tc>
        <w:tc>
          <w:tcPr>
            <w:tcW w:w="2312" w:type="dxa"/>
          </w:tcPr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Уменьшение времени контакта с вредными веществами</w:t>
            </w: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Pr="00BF3B3D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концентрации вредных веществ</w:t>
            </w:r>
          </w:p>
        </w:tc>
        <w:tc>
          <w:tcPr>
            <w:tcW w:w="1404" w:type="dxa"/>
          </w:tcPr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6668AB" w:rsidRPr="00BF3B3D" w:rsidRDefault="00B07703" w:rsidP="006668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2019 г.</w:t>
            </w:r>
          </w:p>
        </w:tc>
        <w:tc>
          <w:tcPr>
            <w:tcW w:w="2392" w:type="dxa"/>
          </w:tcPr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6668AB" w:rsidRPr="00B07703" w:rsidRDefault="00B07703" w:rsidP="006668AB">
            <w:pPr>
              <w:pStyle w:val="aa"/>
              <w:rPr>
                <w:sz w:val="24"/>
                <w:szCs w:val="24"/>
              </w:rPr>
            </w:pPr>
            <w:r w:rsidRPr="00B07703">
              <w:rPr>
                <w:sz w:val="24"/>
                <w:szCs w:val="24"/>
              </w:rPr>
              <w:t>ЦП №3</w:t>
            </w:r>
          </w:p>
        </w:tc>
        <w:tc>
          <w:tcPr>
            <w:tcW w:w="1480" w:type="dxa"/>
          </w:tcPr>
          <w:p w:rsidR="006668AB" w:rsidRPr="00063DF1" w:rsidRDefault="006668AB" w:rsidP="006668AB">
            <w:pPr>
              <w:pStyle w:val="aa"/>
            </w:pPr>
          </w:p>
        </w:tc>
      </w:tr>
      <w:tr w:rsidR="006668AB" w:rsidRPr="00AF49A3" w:rsidTr="00294D33">
        <w:trPr>
          <w:jc w:val="center"/>
        </w:trPr>
        <w:tc>
          <w:tcPr>
            <w:tcW w:w="2702" w:type="dxa"/>
            <w:vAlign w:val="center"/>
          </w:tcPr>
          <w:p w:rsidR="006668AB" w:rsidRPr="00BF3B3D" w:rsidRDefault="006668AB" w:rsidP="006668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цеха</w:t>
            </w:r>
          </w:p>
        </w:tc>
        <w:tc>
          <w:tcPr>
            <w:tcW w:w="1527" w:type="dxa"/>
          </w:tcPr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6668AB" w:rsidRPr="00BF3B3D" w:rsidRDefault="006668AB" w:rsidP="006668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12" w:type="dxa"/>
            <w:vAlign w:val="center"/>
          </w:tcPr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Организовать рациональные режимы труда и отдыха (соблюдение п. 5.5 Правил вн</w:t>
            </w:r>
            <w:r>
              <w:rPr>
                <w:sz w:val="24"/>
                <w:szCs w:val="24"/>
              </w:rPr>
              <w:t xml:space="preserve">утреннего трудового распорядка </w:t>
            </w:r>
            <w:r w:rsidRPr="00BF3B3D">
              <w:rPr>
                <w:sz w:val="24"/>
                <w:szCs w:val="24"/>
              </w:rPr>
              <w:t>АО «СТЗ»: в течение рабочего дня устанавливаются технологические перерывы – 5 мин. после каждого часа работы)</w:t>
            </w: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Pr="00BF3B3D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Контролировать применение средств индивидуальной защиты органов дыхания </w:t>
            </w:r>
          </w:p>
        </w:tc>
        <w:tc>
          <w:tcPr>
            <w:tcW w:w="2312" w:type="dxa"/>
          </w:tcPr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Уменьшение времени контакта с вредными веществами</w:t>
            </w: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Pr="00BF3B3D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концентрации вредных веществ</w:t>
            </w:r>
          </w:p>
        </w:tc>
        <w:tc>
          <w:tcPr>
            <w:tcW w:w="1404" w:type="dxa"/>
          </w:tcPr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6668AB" w:rsidRPr="00BF3B3D" w:rsidRDefault="00B07703" w:rsidP="006668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2019 г.</w:t>
            </w:r>
          </w:p>
        </w:tc>
        <w:tc>
          <w:tcPr>
            <w:tcW w:w="2392" w:type="dxa"/>
          </w:tcPr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Pr="00BF3B3D" w:rsidRDefault="00B07703" w:rsidP="006668AB">
            <w:pPr>
              <w:pStyle w:val="aa"/>
              <w:rPr>
                <w:sz w:val="24"/>
                <w:szCs w:val="24"/>
              </w:rPr>
            </w:pPr>
            <w:r w:rsidRPr="00B07703">
              <w:rPr>
                <w:sz w:val="24"/>
                <w:szCs w:val="24"/>
              </w:rPr>
              <w:t>ЦП №3</w:t>
            </w:r>
          </w:p>
        </w:tc>
        <w:tc>
          <w:tcPr>
            <w:tcW w:w="1480" w:type="dxa"/>
          </w:tcPr>
          <w:p w:rsidR="006668AB" w:rsidRPr="00063DF1" w:rsidRDefault="006668AB" w:rsidP="006668AB">
            <w:pPr>
              <w:pStyle w:val="aa"/>
            </w:pPr>
          </w:p>
        </w:tc>
      </w:tr>
      <w:tr w:rsidR="006668AB" w:rsidRPr="00AF49A3" w:rsidTr="001950AD">
        <w:trPr>
          <w:jc w:val="center"/>
        </w:trPr>
        <w:tc>
          <w:tcPr>
            <w:tcW w:w="2702" w:type="dxa"/>
            <w:vAlign w:val="center"/>
          </w:tcPr>
          <w:p w:rsidR="006668AB" w:rsidRPr="00BF3B3D" w:rsidRDefault="006668AB" w:rsidP="006668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бюро</w:t>
            </w:r>
          </w:p>
        </w:tc>
        <w:tc>
          <w:tcPr>
            <w:tcW w:w="1527" w:type="dxa"/>
          </w:tcPr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6668AB" w:rsidRPr="00BF3B3D" w:rsidRDefault="006668AB" w:rsidP="006668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012" w:type="dxa"/>
            <w:vAlign w:val="center"/>
          </w:tcPr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Организовать рациональные режимы труда и отдыха (соблюдение п. 5.5 Правил вн</w:t>
            </w:r>
            <w:r>
              <w:rPr>
                <w:sz w:val="24"/>
                <w:szCs w:val="24"/>
              </w:rPr>
              <w:t xml:space="preserve">утреннего трудового распорядка </w:t>
            </w:r>
            <w:r w:rsidRPr="00BF3B3D">
              <w:rPr>
                <w:sz w:val="24"/>
                <w:szCs w:val="24"/>
              </w:rPr>
              <w:t>АО «СТЗ»: в течение рабочего дня устанавливаются технологические перерывы – 5 мин. после каждого часа работы)</w:t>
            </w: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Pr="00BF3B3D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Контролировать применение средств индивидуальной защиты органов дыхания </w:t>
            </w:r>
          </w:p>
        </w:tc>
        <w:tc>
          <w:tcPr>
            <w:tcW w:w="2312" w:type="dxa"/>
          </w:tcPr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Уменьшение времени контакта с вредными веществами</w:t>
            </w: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Pr="00BF3B3D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концентрации вредных веществ</w:t>
            </w:r>
          </w:p>
        </w:tc>
        <w:tc>
          <w:tcPr>
            <w:tcW w:w="1404" w:type="dxa"/>
          </w:tcPr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6668AB" w:rsidRPr="00BF3B3D" w:rsidRDefault="00B07703" w:rsidP="006668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2019 г.</w:t>
            </w:r>
          </w:p>
        </w:tc>
        <w:tc>
          <w:tcPr>
            <w:tcW w:w="2392" w:type="dxa"/>
          </w:tcPr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  <w:r w:rsidRPr="00B07703">
              <w:rPr>
                <w:sz w:val="24"/>
                <w:szCs w:val="24"/>
              </w:rPr>
              <w:t>ЦП №3</w:t>
            </w:r>
          </w:p>
          <w:p w:rsidR="00B07703" w:rsidRPr="00BF3B3D" w:rsidRDefault="00B07703" w:rsidP="006668A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6668AB" w:rsidRPr="00063DF1" w:rsidRDefault="006668AB" w:rsidP="006668AB">
            <w:pPr>
              <w:pStyle w:val="aa"/>
            </w:pPr>
          </w:p>
        </w:tc>
      </w:tr>
      <w:tr w:rsidR="006668AB" w:rsidRPr="00AF49A3" w:rsidTr="001950AD">
        <w:trPr>
          <w:jc w:val="center"/>
        </w:trPr>
        <w:tc>
          <w:tcPr>
            <w:tcW w:w="2702" w:type="dxa"/>
            <w:vAlign w:val="center"/>
          </w:tcPr>
          <w:p w:rsidR="006668AB" w:rsidRDefault="006668AB" w:rsidP="006668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Корректировщик ванн</w:t>
            </w:r>
          </w:p>
        </w:tc>
        <w:tc>
          <w:tcPr>
            <w:tcW w:w="1527" w:type="dxa"/>
          </w:tcPr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012" w:type="dxa"/>
            <w:vAlign w:val="center"/>
          </w:tcPr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Организовать рациональные режимы труда и отдыха (соблюдение п. 5.5 Правил вн</w:t>
            </w:r>
            <w:r>
              <w:rPr>
                <w:sz w:val="24"/>
                <w:szCs w:val="24"/>
              </w:rPr>
              <w:t xml:space="preserve">утреннего трудового распорядка </w:t>
            </w:r>
            <w:r w:rsidRPr="00BF3B3D">
              <w:rPr>
                <w:sz w:val="24"/>
                <w:szCs w:val="24"/>
              </w:rPr>
              <w:t>АО «СТЗ»: в течение рабочего дня устанавливаются технологические перерывы – 5 мин. после каждого часа работы)</w:t>
            </w: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Pr="00BF3B3D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Контролировать применение средств индивидуальной защиты органов дыхания </w:t>
            </w:r>
          </w:p>
        </w:tc>
        <w:tc>
          <w:tcPr>
            <w:tcW w:w="2312" w:type="dxa"/>
          </w:tcPr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 w:rsidRPr="00BF3B3D">
              <w:rPr>
                <w:sz w:val="24"/>
                <w:szCs w:val="24"/>
              </w:rPr>
              <w:t>Уменьшение времени контакта с вредными веществами</w:t>
            </w: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</w:p>
          <w:p w:rsidR="006668AB" w:rsidRPr="00BF3B3D" w:rsidRDefault="006668AB" w:rsidP="006668A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концентрации вредных веществ</w:t>
            </w:r>
          </w:p>
        </w:tc>
        <w:tc>
          <w:tcPr>
            <w:tcW w:w="1404" w:type="dxa"/>
          </w:tcPr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6668AB" w:rsidRPr="00BF3B3D" w:rsidRDefault="00B07703" w:rsidP="006668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2019 г.</w:t>
            </w:r>
          </w:p>
        </w:tc>
        <w:tc>
          <w:tcPr>
            <w:tcW w:w="2392" w:type="dxa"/>
          </w:tcPr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B07703" w:rsidRDefault="00B07703" w:rsidP="006668AB">
            <w:pPr>
              <w:pStyle w:val="aa"/>
              <w:rPr>
                <w:sz w:val="24"/>
                <w:szCs w:val="24"/>
              </w:rPr>
            </w:pPr>
          </w:p>
          <w:p w:rsidR="006668AB" w:rsidRPr="00BF3B3D" w:rsidRDefault="00B07703" w:rsidP="006668AB">
            <w:pPr>
              <w:pStyle w:val="aa"/>
              <w:rPr>
                <w:sz w:val="24"/>
                <w:szCs w:val="24"/>
              </w:rPr>
            </w:pPr>
            <w:r w:rsidRPr="00B07703">
              <w:rPr>
                <w:sz w:val="24"/>
                <w:szCs w:val="24"/>
              </w:rPr>
              <w:t>ЦП №3</w:t>
            </w:r>
          </w:p>
        </w:tc>
        <w:tc>
          <w:tcPr>
            <w:tcW w:w="1480" w:type="dxa"/>
          </w:tcPr>
          <w:p w:rsidR="006668AB" w:rsidRPr="00063DF1" w:rsidRDefault="006668AB" w:rsidP="006668AB">
            <w:pPr>
              <w:pStyle w:val="aa"/>
            </w:pPr>
          </w:p>
        </w:tc>
      </w:tr>
    </w:tbl>
    <w:p w:rsidR="00DB70BA" w:rsidRDefault="00DB70BA" w:rsidP="00DB70BA"/>
    <w:p w:rsidR="00F73F0A" w:rsidRPr="00F73F0A" w:rsidRDefault="00F73F0A" w:rsidP="00F73F0A">
      <w:pPr>
        <w:spacing w:line="276" w:lineRule="auto"/>
      </w:pPr>
      <w:bookmarkStart w:id="1" w:name="_GoBack"/>
      <w:bookmarkEnd w:id="1"/>
    </w:p>
    <w:sectPr w:rsidR="00F73F0A" w:rsidRPr="00F73F0A" w:rsidSect="003718C2">
      <w:pgSz w:w="16838" w:h="11906" w:orient="landscape"/>
      <w:pgMar w:top="89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eh_info" w:val=" Открытое акционерное общество &quot;Саранский телевизионный завод "/>
    <w:docVar w:name="fill_date" w:val="       "/>
    <w:docVar w:name="org_name" w:val="     "/>
    <w:docVar w:name="sv_docs" w:val="1"/>
  </w:docVars>
  <w:rsids>
    <w:rsidRoot w:val="0043049A"/>
    <w:rsid w:val="0002033E"/>
    <w:rsid w:val="0005185B"/>
    <w:rsid w:val="00056BFC"/>
    <w:rsid w:val="0007776A"/>
    <w:rsid w:val="00093D2E"/>
    <w:rsid w:val="000C1FBE"/>
    <w:rsid w:val="000C5130"/>
    <w:rsid w:val="000E08A4"/>
    <w:rsid w:val="001563AC"/>
    <w:rsid w:val="00193AB2"/>
    <w:rsid w:val="00196135"/>
    <w:rsid w:val="001A7AC3"/>
    <w:rsid w:val="001B06AD"/>
    <w:rsid w:val="001F74C5"/>
    <w:rsid w:val="00237B32"/>
    <w:rsid w:val="002E6848"/>
    <w:rsid w:val="00352EB4"/>
    <w:rsid w:val="003718C2"/>
    <w:rsid w:val="003A1527"/>
    <w:rsid w:val="003A1C01"/>
    <w:rsid w:val="003A2259"/>
    <w:rsid w:val="003C79E5"/>
    <w:rsid w:val="0043049A"/>
    <w:rsid w:val="00463F32"/>
    <w:rsid w:val="00483A6A"/>
    <w:rsid w:val="00495D50"/>
    <w:rsid w:val="004A686C"/>
    <w:rsid w:val="004B7161"/>
    <w:rsid w:val="004C6BD0"/>
    <w:rsid w:val="004D3FF5"/>
    <w:rsid w:val="004E5CB1"/>
    <w:rsid w:val="00541353"/>
    <w:rsid w:val="00547088"/>
    <w:rsid w:val="00554471"/>
    <w:rsid w:val="005567D6"/>
    <w:rsid w:val="005645F0"/>
    <w:rsid w:val="00572AE0"/>
    <w:rsid w:val="00584289"/>
    <w:rsid w:val="00595B16"/>
    <w:rsid w:val="005F64E6"/>
    <w:rsid w:val="0065289A"/>
    <w:rsid w:val="006668AB"/>
    <w:rsid w:val="0067226F"/>
    <w:rsid w:val="006B643C"/>
    <w:rsid w:val="006E662C"/>
    <w:rsid w:val="007010B7"/>
    <w:rsid w:val="00721662"/>
    <w:rsid w:val="00725C51"/>
    <w:rsid w:val="00744DD6"/>
    <w:rsid w:val="00751CF1"/>
    <w:rsid w:val="007F222B"/>
    <w:rsid w:val="00820552"/>
    <w:rsid w:val="00847C2E"/>
    <w:rsid w:val="0085464B"/>
    <w:rsid w:val="008B4051"/>
    <w:rsid w:val="008C0968"/>
    <w:rsid w:val="008C3004"/>
    <w:rsid w:val="00915379"/>
    <w:rsid w:val="009647F7"/>
    <w:rsid w:val="009A1326"/>
    <w:rsid w:val="009D6532"/>
    <w:rsid w:val="009F5C05"/>
    <w:rsid w:val="00A026A4"/>
    <w:rsid w:val="00A567D1"/>
    <w:rsid w:val="00A57A92"/>
    <w:rsid w:val="00A74131"/>
    <w:rsid w:val="00B07703"/>
    <w:rsid w:val="00B12F45"/>
    <w:rsid w:val="00B1405F"/>
    <w:rsid w:val="00B3448B"/>
    <w:rsid w:val="00B5534B"/>
    <w:rsid w:val="00B714AD"/>
    <w:rsid w:val="00BA560A"/>
    <w:rsid w:val="00BD0A92"/>
    <w:rsid w:val="00BD6670"/>
    <w:rsid w:val="00BF3B3D"/>
    <w:rsid w:val="00C0355B"/>
    <w:rsid w:val="00C45714"/>
    <w:rsid w:val="00C767CA"/>
    <w:rsid w:val="00C93056"/>
    <w:rsid w:val="00CA08B7"/>
    <w:rsid w:val="00CA2E96"/>
    <w:rsid w:val="00CD2568"/>
    <w:rsid w:val="00D11966"/>
    <w:rsid w:val="00D34B8E"/>
    <w:rsid w:val="00D57D39"/>
    <w:rsid w:val="00DB70BA"/>
    <w:rsid w:val="00DC0F74"/>
    <w:rsid w:val="00DD6622"/>
    <w:rsid w:val="00DE30DD"/>
    <w:rsid w:val="00E25119"/>
    <w:rsid w:val="00E458F1"/>
    <w:rsid w:val="00EB7BDE"/>
    <w:rsid w:val="00EC3C88"/>
    <w:rsid w:val="00EC5373"/>
    <w:rsid w:val="00F11E29"/>
    <w:rsid w:val="00F262EE"/>
    <w:rsid w:val="00F5740F"/>
    <w:rsid w:val="00F73F0A"/>
    <w:rsid w:val="00F835B0"/>
    <w:rsid w:val="00FB0AF5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B9C696-D7B9-43F9-8328-FA485E4F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Heading">
    <w:name w:val="Heading"/>
    <w:rsid w:val="00595B1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link w:val="ac"/>
    <w:semiHidden/>
    <w:unhideWhenUsed/>
    <w:rsid w:val="00A57A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A57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1</dc:creator>
  <cp:lastModifiedBy>Ершова О.В.</cp:lastModifiedBy>
  <cp:revision>12</cp:revision>
  <cp:lastPrinted>2018-12-13T06:15:00Z</cp:lastPrinted>
  <dcterms:created xsi:type="dcterms:W3CDTF">2018-12-13T05:26:00Z</dcterms:created>
  <dcterms:modified xsi:type="dcterms:W3CDTF">2018-12-13T10:29:00Z</dcterms:modified>
</cp:coreProperties>
</file>